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07A1" w14:textId="33CE6702" w:rsidR="0020728B" w:rsidRPr="00B62156" w:rsidRDefault="00C93125">
      <w:r>
        <w:rPr>
          <w:rFonts w:ascii="Times New Roman" w:hAnsi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926F8" wp14:editId="5D7CE192">
                <wp:simplePos x="0" y="0"/>
                <wp:positionH relativeFrom="column">
                  <wp:posOffset>-74930</wp:posOffset>
                </wp:positionH>
                <wp:positionV relativeFrom="paragraph">
                  <wp:posOffset>313690</wp:posOffset>
                </wp:positionV>
                <wp:extent cx="1810385" cy="1810385"/>
                <wp:effectExtent l="0" t="0" r="18415" b="18415"/>
                <wp:wrapNone/>
                <wp:docPr id="1" name="Oval 1" descr="woman's headsho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1810385"/>
                        </a:xfrm>
                        <a:prstGeom prst="ellipse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44D53" id="Oval 1" o:spid="_x0000_s1026" alt="woman's headshot" style="position:absolute;margin-left:-5.9pt;margin-top:24.7pt;width:142.55pt;height:1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" strokecolor="#071921 [1604]" strokeweight="1pt">
                <v:fill r:id="rId12" o:title="woman's headshot" recolor="t" rotate="t" type="frame"/>
                <v:stroke joinstyle="miter"/>
              </v:oval>
            </w:pict>
          </mc:Fallback>
        </mc:AlternateContent>
      </w:r>
      <w:r w:rsidR="0020728B" w:rsidRPr="00B6215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51EDB5" wp14:editId="29FF09C2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2743200" cy="10058400"/>
                <wp:effectExtent l="0" t="0" r="0" b="0"/>
                <wp:wrapNone/>
                <wp:docPr id="8" name="Group 8" descr="decorative element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Rectangle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oup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Freeform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reeform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reeform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758440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3B2543CC" id="Group 8" o:spid="_x0000_s1026" alt="decorative elements&#10;" style="position:absolute;margin-left:0;margin-top:-36pt;width:3in;height:11in;z-index:-251657216;mso-height-percent:1000;mso-position-horizontal:left;mso-position-horizontal-relative:page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">
  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reeform 5" o:spid="_x0000_s1032" style="position:absolute;width:32725;height:27584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548155;213430,2628558;1047746,2276022;1105954,2127586;1966140,1781235;1966140,1781235;2787521,1521471;3272589,667963;3272589,0;0,0;0,2548155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73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32"/>
        <w:gridCol w:w="2860"/>
        <w:gridCol w:w="561"/>
        <w:gridCol w:w="5949"/>
      </w:tblGrid>
      <w:tr w:rsidR="001026A6" w14:paraId="7EA78B49" w14:textId="77777777" w:rsidTr="00C97B1D">
        <w:trPr>
          <w:trHeight w:val="993"/>
          <w:jc w:val="center"/>
        </w:trPr>
        <w:tc>
          <w:tcPr>
            <w:tcW w:w="3692" w:type="dxa"/>
            <w:gridSpan w:val="2"/>
            <w:vAlign w:val="center"/>
          </w:tcPr>
          <w:p w14:paraId="69FF9429" w14:textId="5590EC84" w:rsidR="001026A6" w:rsidRDefault="001026A6" w:rsidP="00312C60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dxa"/>
            <w:vMerge w:val="restart"/>
          </w:tcPr>
          <w:p w14:paraId="0CE3DF96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 w:val="restart"/>
          </w:tcPr>
          <w:p w14:paraId="1D05262E" w14:textId="6B46C7BC" w:rsidR="001026A6" w:rsidRPr="00B548F1" w:rsidRDefault="00C93125" w:rsidP="00D2657A">
            <w:pPr>
              <w:pStyle w:val="Title"/>
              <w:spacing w:before="0" w:after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Dianne X</w:t>
            </w:r>
          </w:p>
          <w:p w14:paraId="1F83F50F" w14:textId="1641ECA8" w:rsidR="00A5234C" w:rsidRDefault="00A5234C" w:rsidP="00D2657A">
            <w:pPr>
              <w:pStyle w:val="Heading1"/>
            </w:pPr>
            <w:r>
              <w:t>summary</w:t>
            </w:r>
          </w:p>
          <w:p w14:paraId="1D1ABBDE" w14:textId="1F92B79C" w:rsidR="00A5234C" w:rsidRDefault="00DE5366" w:rsidP="00D2657A">
            <w:bookmarkStart w:id="0" w:name="_Hlk181805299"/>
            <w:r>
              <w:t xml:space="preserve">I am a qualified </w:t>
            </w:r>
            <w:r w:rsidR="00A5234C" w:rsidRPr="00A5234C">
              <w:t xml:space="preserve">Teacher Aide with 3 </w:t>
            </w:r>
            <w:proofErr w:type="spellStart"/>
            <w:r w:rsidR="00A5234C" w:rsidRPr="00A5234C">
              <w:t>years experience</w:t>
            </w:r>
            <w:proofErr w:type="spellEnd"/>
            <w:r w:rsidR="00A5234C" w:rsidRPr="00A5234C">
              <w:t xml:space="preserve"> </w:t>
            </w:r>
            <w:r w:rsidR="00D2657A">
              <w:t xml:space="preserve">in a school environment and </w:t>
            </w:r>
            <w:r>
              <w:t xml:space="preserve">a further </w:t>
            </w:r>
            <w:r w:rsidR="00D2657A">
              <w:t xml:space="preserve">8 </w:t>
            </w:r>
            <w:proofErr w:type="spellStart"/>
            <w:r w:rsidR="00D2657A">
              <w:t>years experience</w:t>
            </w:r>
            <w:proofErr w:type="spellEnd"/>
            <w:r w:rsidR="00D2657A">
              <w:t xml:space="preserve"> working </w:t>
            </w:r>
            <w:r>
              <w:t>in the child care sector</w:t>
            </w:r>
            <w:r w:rsidR="00D2657A">
              <w:t xml:space="preserve">. </w:t>
            </w:r>
            <w:r>
              <w:t>I have a proven ability to communicate well with teachers and contribute to a well organised, positive learning environment.  I am s</w:t>
            </w:r>
            <w:r w:rsidR="00A5234C" w:rsidRPr="00A5234C">
              <w:t xml:space="preserve">eeking a challenging </w:t>
            </w:r>
            <w:r w:rsidR="00283F6F">
              <w:t xml:space="preserve">primary school </w:t>
            </w:r>
            <w:r w:rsidR="00A5234C" w:rsidRPr="00A5234C">
              <w:t>role where I can</w:t>
            </w:r>
            <w:r w:rsidR="00572CE9">
              <w:t xml:space="preserve"> assist </w:t>
            </w:r>
            <w:r w:rsidR="00A5234C" w:rsidRPr="00A5234C">
              <w:t>children achieve their potential.</w:t>
            </w:r>
            <w:r w:rsidR="00572CE9">
              <w:t xml:space="preserve"> I am </w:t>
            </w:r>
            <w:r>
              <w:t>compassionate</w:t>
            </w:r>
            <w:r w:rsidR="00572CE9">
              <w:t xml:space="preserve"> and excel at connecting with </w:t>
            </w:r>
            <w:r>
              <w:t xml:space="preserve">all </w:t>
            </w:r>
            <w:r w:rsidR="00572CE9">
              <w:t xml:space="preserve">children </w:t>
            </w:r>
            <w:r>
              <w:t xml:space="preserve">including those </w:t>
            </w:r>
            <w:r w:rsidR="00572CE9">
              <w:t xml:space="preserve">with additional needs and </w:t>
            </w:r>
            <w:r>
              <w:t xml:space="preserve">disabilities. </w:t>
            </w:r>
            <w:r w:rsidR="00572CE9">
              <w:t xml:space="preserve"> </w:t>
            </w:r>
          </w:p>
          <w:bookmarkEnd w:id="0"/>
          <w:p w14:paraId="69967E63" w14:textId="25A5F031" w:rsidR="001026A6" w:rsidRDefault="00A5234C" w:rsidP="00D2657A">
            <w:pPr>
              <w:pStyle w:val="Heading1"/>
            </w:pPr>
            <w:r>
              <w:t>Experience</w:t>
            </w:r>
          </w:p>
          <w:p w14:paraId="4D7B8756" w14:textId="77777777" w:rsidR="001026A6" w:rsidRDefault="00000000" w:rsidP="00D2657A">
            <w:pPr>
              <w:pStyle w:val="Heading2"/>
              <w:keepNext w:val="0"/>
            </w:pPr>
            <w:sdt>
              <w:sdtPr>
                <w:id w:val="-1804840642"/>
                <w:placeholder>
                  <w:docPart w:val="7763035BC2474B7D97D1F108B3509715"/>
                </w:placeholder>
                <w:temporary/>
                <w:showingPlcHdr/>
                <w15:appearance w15:val="hidden"/>
              </w:sdtPr>
              <w:sdtContent>
                <w:r w:rsidR="001026A6">
                  <w:t>Dec 20XX–Jan 20XX</w:t>
                </w:r>
              </w:sdtContent>
            </w:sdt>
          </w:p>
          <w:p w14:paraId="1703D340" w14:textId="07064B81" w:rsidR="001026A6" w:rsidRDefault="00C93125" w:rsidP="00572CE9">
            <w:pPr>
              <w:spacing w:after="120"/>
            </w:pPr>
            <w:r>
              <w:t>Teacher Aide</w:t>
            </w:r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r>
              <w:t>Sydney State School</w:t>
            </w:r>
          </w:p>
          <w:p w14:paraId="67A5DE29" w14:textId="5DE0B6CE" w:rsidR="00C93125" w:rsidRDefault="00C93125" w:rsidP="00D2657A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Support to Prep &amp; Yr1 classes</w:t>
            </w:r>
          </w:p>
          <w:p w14:paraId="1D748477" w14:textId="05958C91" w:rsidR="00C93125" w:rsidRDefault="00A5234C" w:rsidP="00D2657A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Specialist s</w:t>
            </w:r>
            <w:r w:rsidR="00C93125">
              <w:t>upport to students with Autism, ADHD, vision impairment</w:t>
            </w:r>
            <w:r>
              <w:t xml:space="preserve"> and behaviour disorders</w:t>
            </w:r>
          </w:p>
          <w:p w14:paraId="7F57AF9E" w14:textId="75705A45" w:rsidR="00C93125" w:rsidRDefault="00C93125" w:rsidP="00D2657A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Experience with reading</w:t>
            </w:r>
            <w:r w:rsidR="00A5234C">
              <w:t xml:space="preserve">, literacy and numeracy </w:t>
            </w:r>
            <w:r>
              <w:t>support programs</w:t>
            </w:r>
          </w:p>
          <w:p w14:paraId="141BAF02" w14:textId="6ADC3DEC" w:rsidR="00C93125" w:rsidRDefault="00C93125" w:rsidP="00D2657A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 xml:space="preserve">Preparation of classroom materials </w:t>
            </w:r>
          </w:p>
          <w:p w14:paraId="08CBEC09" w14:textId="77777777" w:rsidR="001026A6" w:rsidRDefault="00000000" w:rsidP="00572CE9">
            <w:pPr>
              <w:pStyle w:val="Heading2"/>
              <w:keepNext w:val="0"/>
              <w:spacing w:before="120"/>
            </w:pPr>
            <w:sdt>
              <w:sdtPr>
                <w:id w:val="-582689465"/>
                <w:placeholder>
                  <w:docPart w:val="9E0E0DDF56434A0DB7ACF2A25C7EDCE8"/>
                </w:placeholder>
                <w:temporary/>
                <w:showingPlcHdr/>
                <w15:appearance w15:val="hidden"/>
              </w:sdtPr>
              <w:sdtContent>
                <w:r w:rsidR="001026A6">
                  <w:t>Feb 20XX–Dec 20XX</w:t>
                </w:r>
              </w:sdtContent>
            </w:sdt>
            <w:r w:rsidR="001026A6">
              <w:t xml:space="preserve"> </w:t>
            </w:r>
          </w:p>
          <w:p w14:paraId="122AC813" w14:textId="22713F34" w:rsidR="001026A6" w:rsidRDefault="00C93125" w:rsidP="00572CE9">
            <w:pPr>
              <w:spacing w:after="120"/>
            </w:pPr>
            <w:r>
              <w:t>Educator</w:t>
            </w:r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r>
              <w:t>Apple Day Care</w:t>
            </w:r>
          </w:p>
          <w:p w14:paraId="6AC76E01" w14:textId="3445CB7C" w:rsidR="006C582D" w:rsidRDefault="000311C7" w:rsidP="00D2657A">
            <w:pPr>
              <w:pStyle w:val="ListBullet"/>
              <w:spacing w:after="220"/>
              <w:contextualSpacing/>
            </w:pPr>
            <w:r>
              <w:t>Supervision of children indoors and outdoors</w:t>
            </w:r>
          </w:p>
          <w:p w14:paraId="24A225C5" w14:textId="7AC9F384" w:rsidR="000311C7" w:rsidRDefault="000311C7" w:rsidP="00D2657A">
            <w:pPr>
              <w:pStyle w:val="ListBullet"/>
              <w:spacing w:after="220"/>
              <w:contextualSpacing/>
            </w:pPr>
            <w:r>
              <w:t>Creating and implementing educational program including Kindergarten curriculum programs</w:t>
            </w:r>
          </w:p>
          <w:p w14:paraId="1FBC7936" w14:textId="7B2E392C" w:rsidR="000311C7" w:rsidRPr="00F51250" w:rsidRDefault="000311C7" w:rsidP="00D2657A">
            <w:pPr>
              <w:pStyle w:val="ListBullet"/>
              <w:spacing w:after="220"/>
              <w:contextualSpacing/>
            </w:pPr>
            <w:r>
              <w:t xml:space="preserve">Maintaining a clean, hygienic education space and ensuring all WHS procedures are followed. </w:t>
            </w:r>
          </w:p>
          <w:p w14:paraId="4FBF794F" w14:textId="1E103758" w:rsidR="001026A6" w:rsidRDefault="00DE5366" w:rsidP="00D2657A">
            <w:pPr>
              <w:pStyle w:val="Heading1"/>
            </w:pPr>
            <w:r>
              <w:t>education</w:t>
            </w:r>
          </w:p>
          <w:p w14:paraId="7F9DB7AB" w14:textId="7CC66598" w:rsidR="001026A6" w:rsidRPr="00F51250" w:rsidRDefault="00C93125" w:rsidP="00D2657A">
            <w:pPr>
              <w:pStyle w:val="Heading2"/>
              <w:keepNext w:val="0"/>
            </w:pPr>
            <w:r>
              <w:t>Adapt Education</w:t>
            </w:r>
          </w:p>
          <w:p w14:paraId="609C1182" w14:textId="38F73C58" w:rsidR="001026A6" w:rsidRDefault="00C93125" w:rsidP="00D2657A">
            <w:pPr>
              <w:pStyle w:val="ListBullet"/>
              <w:spacing w:after="220"/>
              <w:contextualSpacing/>
            </w:pPr>
            <w:r>
              <w:t>Dec 2021: CHC30221 Certificate III in School Based Education Support</w:t>
            </w:r>
          </w:p>
          <w:p w14:paraId="36C91541" w14:textId="7AC6A209" w:rsidR="00C93125" w:rsidRDefault="00C93125" w:rsidP="00D2657A">
            <w:pPr>
              <w:pStyle w:val="ListBullet"/>
              <w:spacing w:after="220"/>
              <w:contextualSpacing/>
            </w:pPr>
            <w:r>
              <w:t>Jan 2022: HLTAID012 Provide First Aid in an education and care setting</w:t>
            </w:r>
          </w:p>
          <w:p w14:paraId="0E72AD30" w14:textId="2673DD6C" w:rsidR="005B6AB8" w:rsidRDefault="005B6AB8" w:rsidP="005B6AB8">
            <w:pPr>
              <w:pStyle w:val="Heading1"/>
            </w:pPr>
            <w:r>
              <w:t>SKILLS &amp; knowledge</w:t>
            </w:r>
          </w:p>
          <w:p w14:paraId="5D001ACE" w14:textId="3663FF17" w:rsidR="005B6AB8" w:rsidRDefault="005B6AB8" w:rsidP="005B6AB8">
            <w:pPr>
              <w:pStyle w:val="ListBullet"/>
              <w:spacing w:after="220"/>
              <w:contextualSpacing/>
            </w:pPr>
            <w:r>
              <w:t>Applying behaviour management strategies</w:t>
            </w:r>
          </w:p>
          <w:p w14:paraId="250277D8" w14:textId="794AA04B" w:rsidR="005B6AB8" w:rsidRDefault="005B6AB8" w:rsidP="005B6AB8">
            <w:pPr>
              <w:pStyle w:val="ListBullet"/>
              <w:spacing w:after="220"/>
              <w:contextualSpacing/>
            </w:pPr>
            <w:r>
              <w:t xml:space="preserve">Use of </w:t>
            </w:r>
            <w:proofErr w:type="spellStart"/>
            <w:r>
              <w:t>Educationnet</w:t>
            </w:r>
            <w:proofErr w:type="spellEnd"/>
            <w:r>
              <w:t xml:space="preserve"> to access </w:t>
            </w:r>
            <w:r w:rsidR="00DE5366">
              <w:t xml:space="preserve">school </w:t>
            </w:r>
            <w:r>
              <w:t>procedures and submit forms</w:t>
            </w:r>
          </w:p>
          <w:p w14:paraId="09CA8636" w14:textId="648C70F2" w:rsidR="005B6AB8" w:rsidRDefault="005B6AB8" w:rsidP="005B6AB8">
            <w:pPr>
              <w:pStyle w:val="ListBullet"/>
              <w:spacing w:after="220"/>
              <w:contextualSpacing/>
            </w:pPr>
            <w:r>
              <w:t>Accomplished pianist and passion for music</w:t>
            </w:r>
          </w:p>
          <w:p w14:paraId="0B07F81B" w14:textId="77777777" w:rsidR="001026A6" w:rsidRDefault="00000000" w:rsidP="00D2657A">
            <w:pPr>
              <w:pStyle w:val="Heading1"/>
            </w:pPr>
            <w:sdt>
              <w:sdtPr>
                <w:id w:val="-663852984"/>
                <w:placeholder>
                  <w:docPart w:val="417261C67CA042CD9222A31F84533457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References</w:t>
                </w:r>
              </w:sdtContent>
            </w:sdt>
          </w:p>
          <w:p w14:paraId="38185411" w14:textId="77777777" w:rsidR="001026A6" w:rsidRDefault="00D2657A" w:rsidP="00D2657A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John Smith – Supervising Teacher, Sydney State School, </w:t>
            </w:r>
            <w:hyperlink r:id="rId13" w:history="1">
              <w:r w:rsidRPr="000245C0">
                <w:rPr>
                  <w:rStyle w:val="Hyperlink"/>
                </w:rPr>
                <w:t>Jsmith@sydneyss.edu.au</w:t>
              </w:r>
            </w:hyperlink>
            <w:r>
              <w:t>; 0414 414 414</w:t>
            </w:r>
          </w:p>
          <w:p w14:paraId="6B67210E" w14:textId="77777777" w:rsidR="00D2657A" w:rsidRDefault="00D2657A" w:rsidP="00D2657A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Marie White – Director, Apple Daycare.</w:t>
            </w:r>
          </w:p>
          <w:p w14:paraId="4BC5CF1E" w14:textId="3EB11231" w:rsidR="00D2657A" w:rsidRPr="00590471" w:rsidRDefault="00D2657A" w:rsidP="00D2657A">
            <w:pPr>
              <w:widowControl w:val="0"/>
              <w:autoSpaceDE w:val="0"/>
              <w:autoSpaceDN w:val="0"/>
              <w:adjustRightInd w:val="0"/>
              <w:spacing w:after="0"/>
            </w:pPr>
            <w:hyperlink r:id="rId14" w:history="1">
              <w:r w:rsidRPr="000245C0">
                <w:rPr>
                  <w:rStyle w:val="Hyperlink"/>
                </w:rPr>
                <w:t>Marie@appledaycare.com.au</w:t>
              </w:r>
            </w:hyperlink>
            <w:r>
              <w:t>; 0400 777 888</w:t>
            </w:r>
          </w:p>
        </w:tc>
      </w:tr>
      <w:tr w:rsidR="001026A6" w14:paraId="56B442A7" w14:textId="77777777" w:rsidTr="00C97B1D">
        <w:trPr>
          <w:trHeight w:val="737"/>
          <w:jc w:val="center"/>
        </w:trPr>
        <w:tc>
          <w:tcPr>
            <w:tcW w:w="3692" w:type="dxa"/>
            <w:gridSpan w:val="2"/>
            <w:tcMar>
              <w:left w:w="0" w:type="dxa"/>
              <w:right w:w="0" w:type="dxa"/>
            </w:tcMar>
          </w:tcPr>
          <w:p w14:paraId="7C97641B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61" w:type="dxa"/>
            <w:vMerge/>
            <w:tcBorders>
              <w:bottom w:val="nil"/>
            </w:tcBorders>
          </w:tcPr>
          <w:p w14:paraId="56E851EC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/>
            <w:tcBorders>
              <w:bottom w:val="nil"/>
            </w:tcBorders>
          </w:tcPr>
          <w:p w14:paraId="299BBD27" w14:textId="77777777" w:rsidR="001026A6" w:rsidRPr="00222466" w:rsidRDefault="001026A6" w:rsidP="00D2657A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1026A6" w14:paraId="4F86118A" w14:textId="77777777" w:rsidTr="00C97B1D">
        <w:trPr>
          <w:trHeight w:val="543"/>
          <w:jc w:val="center"/>
        </w:trPr>
        <w:tc>
          <w:tcPr>
            <w:tcW w:w="832" w:type="dxa"/>
            <w:vAlign w:val="center"/>
          </w:tcPr>
          <w:p w14:paraId="5C6DF76E" w14:textId="77777777" w:rsidR="001026A6" w:rsidRPr="00222466" w:rsidRDefault="001026A6" w:rsidP="00312C60">
            <w:pPr>
              <w:pStyle w:val="Information"/>
              <w:rPr>
                <w:rStyle w:val="Strong"/>
                <w:b w:val="0"/>
                <w:bCs w:val="0"/>
                <w:color w:val="FFFFFF" w:themeColor="background1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1312" behindDoc="0" locked="0" layoutInCell="1" allowOverlap="1" wp14:anchorId="1E4DF026" wp14:editId="41D02E3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1058545</wp:posOffset>
                  </wp:positionV>
                  <wp:extent cx="394335" cy="394335"/>
                  <wp:effectExtent l="0" t="0" r="0" b="0"/>
                  <wp:wrapNone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60" w:type="dxa"/>
            <w:vAlign w:val="center"/>
          </w:tcPr>
          <w:p w14:paraId="33C8C8AD" w14:textId="77777777" w:rsidR="00C93125" w:rsidRDefault="00C93125" w:rsidP="00264782">
            <w:pPr>
              <w:pStyle w:val="Information"/>
            </w:pPr>
          </w:p>
          <w:p w14:paraId="5333A709" w14:textId="77777777" w:rsidR="00C93125" w:rsidRDefault="00C93125" w:rsidP="00264782">
            <w:pPr>
              <w:pStyle w:val="Information"/>
            </w:pPr>
          </w:p>
          <w:p w14:paraId="58DFBDBB" w14:textId="77777777" w:rsidR="00C93125" w:rsidRDefault="00C93125" w:rsidP="00264782">
            <w:pPr>
              <w:pStyle w:val="Information"/>
            </w:pPr>
          </w:p>
          <w:p w14:paraId="72AC3DAE" w14:textId="77777777" w:rsidR="00A5234C" w:rsidRDefault="00A5234C" w:rsidP="00264782">
            <w:pPr>
              <w:pStyle w:val="Information"/>
            </w:pPr>
          </w:p>
          <w:p w14:paraId="7796E095" w14:textId="77777777" w:rsidR="00A5234C" w:rsidRDefault="00A5234C" w:rsidP="00264782">
            <w:pPr>
              <w:pStyle w:val="Information"/>
            </w:pPr>
          </w:p>
          <w:p w14:paraId="1E6250DF" w14:textId="77777777" w:rsidR="00A5234C" w:rsidRDefault="00A5234C" w:rsidP="00264782">
            <w:pPr>
              <w:pStyle w:val="Information"/>
            </w:pPr>
          </w:p>
          <w:p w14:paraId="76FF1BC4" w14:textId="77777777" w:rsidR="00A5234C" w:rsidRDefault="00A5234C" w:rsidP="00264782">
            <w:pPr>
              <w:pStyle w:val="Information"/>
            </w:pPr>
          </w:p>
          <w:p w14:paraId="5990C0BD" w14:textId="4248EA26" w:rsidR="001026A6" w:rsidRPr="00071E84" w:rsidRDefault="00264782" w:rsidP="00264782">
            <w:pPr>
              <w:pStyle w:val="Information"/>
            </w:pPr>
            <w:r>
              <w:t>Brisbane QLD 4000</w:t>
            </w:r>
          </w:p>
        </w:tc>
        <w:tc>
          <w:tcPr>
            <w:tcW w:w="561" w:type="dxa"/>
            <w:vMerge/>
          </w:tcPr>
          <w:p w14:paraId="213EFE69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/>
          </w:tcPr>
          <w:p w14:paraId="08B2D445" w14:textId="77777777" w:rsidR="001026A6" w:rsidRDefault="001026A6" w:rsidP="00D2657A">
            <w:pPr>
              <w:pStyle w:val="Heading1"/>
            </w:pPr>
          </w:p>
        </w:tc>
      </w:tr>
      <w:tr w:rsidR="001026A6" w14:paraId="24A1C1F1" w14:textId="77777777" w:rsidTr="00C97B1D">
        <w:trPr>
          <w:trHeight w:val="183"/>
          <w:jc w:val="center"/>
        </w:trPr>
        <w:tc>
          <w:tcPr>
            <w:tcW w:w="3692" w:type="dxa"/>
            <w:gridSpan w:val="2"/>
            <w:vAlign w:val="center"/>
          </w:tcPr>
          <w:p w14:paraId="655BB6FE" w14:textId="77777777" w:rsidR="001026A6" w:rsidRDefault="001026A6" w:rsidP="00312C60">
            <w:pPr>
              <w:pStyle w:val="NoSpacing"/>
            </w:pPr>
          </w:p>
        </w:tc>
        <w:tc>
          <w:tcPr>
            <w:tcW w:w="561" w:type="dxa"/>
            <w:vMerge/>
          </w:tcPr>
          <w:p w14:paraId="0A8822A4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/>
          </w:tcPr>
          <w:p w14:paraId="23A5A46D" w14:textId="77777777" w:rsidR="001026A6" w:rsidRDefault="001026A6" w:rsidP="00D2657A">
            <w:pPr>
              <w:pStyle w:val="Heading1"/>
            </w:pPr>
          </w:p>
        </w:tc>
      </w:tr>
      <w:tr w:rsidR="001026A6" w14:paraId="1F0D5375" w14:textId="77777777" w:rsidTr="00C97B1D">
        <w:trPr>
          <w:trHeight w:val="624"/>
          <w:jc w:val="center"/>
        </w:trPr>
        <w:tc>
          <w:tcPr>
            <w:tcW w:w="832" w:type="dxa"/>
            <w:vAlign w:val="center"/>
          </w:tcPr>
          <w:p w14:paraId="6C99F3F2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A3B49C" wp14:editId="67548E66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  <w:vAlign w:val="center"/>
          </w:tcPr>
          <w:p w14:paraId="693069FF" w14:textId="2DE91A09" w:rsidR="001026A6" w:rsidRPr="00222466" w:rsidRDefault="00264782" w:rsidP="00312C60">
            <w:pPr>
              <w:pStyle w:val="Information"/>
            </w:pPr>
            <w:r>
              <w:t>0400 111 222</w:t>
            </w:r>
          </w:p>
        </w:tc>
        <w:tc>
          <w:tcPr>
            <w:tcW w:w="561" w:type="dxa"/>
            <w:vMerge/>
          </w:tcPr>
          <w:p w14:paraId="015F48D0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/>
          </w:tcPr>
          <w:p w14:paraId="3F78F9A0" w14:textId="77777777" w:rsidR="001026A6" w:rsidRDefault="001026A6" w:rsidP="00D2657A">
            <w:pPr>
              <w:pStyle w:val="Heading1"/>
            </w:pPr>
          </w:p>
        </w:tc>
      </w:tr>
      <w:tr w:rsidR="001026A6" w14:paraId="2D79F809" w14:textId="77777777" w:rsidTr="00C97B1D">
        <w:trPr>
          <w:trHeight w:val="183"/>
          <w:jc w:val="center"/>
        </w:trPr>
        <w:tc>
          <w:tcPr>
            <w:tcW w:w="3692" w:type="dxa"/>
            <w:gridSpan w:val="2"/>
            <w:vAlign w:val="center"/>
          </w:tcPr>
          <w:p w14:paraId="5D4776C2" w14:textId="77777777" w:rsidR="001026A6" w:rsidRDefault="001026A6" w:rsidP="00312C60">
            <w:pPr>
              <w:pStyle w:val="NoSpacing"/>
            </w:pPr>
          </w:p>
        </w:tc>
        <w:tc>
          <w:tcPr>
            <w:tcW w:w="561" w:type="dxa"/>
            <w:vMerge/>
          </w:tcPr>
          <w:p w14:paraId="19A3E6B7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/>
          </w:tcPr>
          <w:p w14:paraId="3FD6C615" w14:textId="77777777" w:rsidR="001026A6" w:rsidRDefault="001026A6" w:rsidP="00D2657A">
            <w:pPr>
              <w:pStyle w:val="Heading1"/>
            </w:pPr>
          </w:p>
        </w:tc>
      </w:tr>
      <w:tr w:rsidR="001026A6" w14:paraId="4183C6E8" w14:textId="77777777" w:rsidTr="00C97B1D">
        <w:trPr>
          <w:trHeight w:val="633"/>
          <w:jc w:val="center"/>
        </w:trPr>
        <w:tc>
          <w:tcPr>
            <w:tcW w:w="832" w:type="dxa"/>
            <w:vAlign w:val="center"/>
          </w:tcPr>
          <w:p w14:paraId="3B2D3408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E7D511" wp14:editId="25E5CA3D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  <w:vAlign w:val="center"/>
          </w:tcPr>
          <w:p w14:paraId="5031EAAD" w14:textId="04E0A0C0" w:rsidR="001026A6" w:rsidRPr="00222466" w:rsidRDefault="00264782" w:rsidP="00312C60">
            <w:pPr>
              <w:pStyle w:val="Information"/>
            </w:pPr>
            <w:r>
              <w:t>Dianne@gmail.com</w:t>
            </w:r>
          </w:p>
        </w:tc>
        <w:tc>
          <w:tcPr>
            <w:tcW w:w="561" w:type="dxa"/>
            <w:vMerge/>
          </w:tcPr>
          <w:p w14:paraId="2604CB89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/>
          </w:tcPr>
          <w:p w14:paraId="210114B2" w14:textId="77777777" w:rsidR="001026A6" w:rsidRDefault="001026A6" w:rsidP="00D2657A">
            <w:pPr>
              <w:pStyle w:val="Heading1"/>
            </w:pPr>
          </w:p>
        </w:tc>
      </w:tr>
      <w:tr w:rsidR="001026A6" w14:paraId="0DE1072D" w14:textId="77777777" w:rsidTr="00C97B1D">
        <w:trPr>
          <w:trHeight w:val="57"/>
          <w:jc w:val="center"/>
        </w:trPr>
        <w:tc>
          <w:tcPr>
            <w:tcW w:w="3692" w:type="dxa"/>
            <w:gridSpan w:val="2"/>
            <w:vAlign w:val="center"/>
          </w:tcPr>
          <w:p w14:paraId="77728EBD" w14:textId="77777777" w:rsidR="001026A6" w:rsidRDefault="001026A6" w:rsidP="00312C60">
            <w:pPr>
              <w:pStyle w:val="NoSpacing"/>
            </w:pPr>
          </w:p>
        </w:tc>
        <w:tc>
          <w:tcPr>
            <w:tcW w:w="561" w:type="dxa"/>
            <w:vMerge/>
          </w:tcPr>
          <w:p w14:paraId="00DAEE69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/>
          </w:tcPr>
          <w:p w14:paraId="69F8EE76" w14:textId="77777777" w:rsidR="001026A6" w:rsidRDefault="001026A6" w:rsidP="00D2657A">
            <w:pPr>
              <w:pStyle w:val="Heading1"/>
            </w:pPr>
          </w:p>
        </w:tc>
      </w:tr>
      <w:tr w:rsidR="001026A6" w14:paraId="70FEEE74" w14:textId="77777777" w:rsidTr="00C97B1D">
        <w:trPr>
          <w:trHeight w:val="633"/>
          <w:jc w:val="center"/>
        </w:trPr>
        <w:tc>
          <w:tcPr>
            <w:tcW w:w="832" w:type="dxa"/>
            <w:vAlign w:val="center"/>
          </w:tcPr>
          <w:p w14:paraId="0CDD1448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8C5090" wp14:editId="50FB8C50">
                  <wp:extent cx="394335" cy="394335"/>
                  <wp:effectExtent l="0" t="0" r="0" b="5715"/>
                  <wp:docPr id="16" name="Graphic 16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  <w:vAlign w:val="center"/>
          </w:tcPr>
          <w:p w14:paraId="185FB3D9" w14:textId="2314828F" w:rsidR="00DE5366" w:rsidRPr="00222466" w:rsidRDefault="00264782" w:rsidP="00312C60">
            <w:pPr>
              <w:pStyle w:val="Information"/>
            </w:pPr>
            <w:r>
              <w:t>www.dianne.com.au</w:t>
            </w:r>
          </w:p>
        </w:tc>
        <w:tc>
          <w:tcPr>
            <w:tcW w:w="561" w:type="dxa"/>
            <w:vMerge/>
          </w:tcPr>
          <w:p w14:paraId="2A834D52" w14:textId="77777777" w:rsidR="001026A6" w:rsidRDefault="001026A6" w:rsidP="00312C60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/>
          </w:tcPr>
          <w:p w14:paraId="0A3A1331" w14:textId="77777777" w:rsidR="001026A6" w:rsidRDefault="001026A6" w:rsidP="00D2657A">
            <w:pPr>
              <w:pStyle w:val="Heading1"/>
            </w:pPr>
          </w:p>
        </w:tc>
      </w:tr>
      <w:tr w:rsidR="001026A6" w14:paraId="6BC6AA78" w14:textId="77777777" w:rsidTr="00C97B1D">
        <w:trPr>
          <w:trHeight w:val="2448"/>
          <w:jc w:val="center"/>
        </w:trPr>
        <w:tc>
          <w:tcPr>
            <w:tcW w:w="3692" w:type="dxa"/>
            <w:gridSpan w:val="2"/>
          </w:tcPr>
          <w:p w14:paraId="7F0EC60F" w14:textId="3EB05CA6" w:rsidR="001026A6" w:rsidRPr="00A5234C" w:rsidRDefault="001026A6" w:rsidP="00312C60">
            <w:pPr>
              <w:pStyle w:val="Heading3"/>
              <w:rPr>
                <w:color w:val="auto"/>
              </w:rPr>
            </w:pPr>
          </w:p>
          <w:p w14:paraId="74D11945" w14:textId="3279FA22" w:rsidR="001026A6" w:rsidRPr="007443A0" w:rsidRDefault="001026A6" w:rsidP="00312C60">
            <w:pPr>
              <w:pStyle w:val="Information"/>
            </w:pPr>
          </w:p>
        </w:tc>
        <w:tc>
          <w:tcPr>
            <w:tcW w:w="561" w:type="dxa"/>
          </w:tcPr>
          <w:p w14:paraId="14C35498" w14:textId="77777777" w:rsidR="001026A6" w:rsidRDefault="001026A6" w:rsidP="00312C60"/>
        </w:tc>
        <w:tc>
          <w:tcPr>
            <w:tcW w:w="5948" w:type="dxa"/>
            <w:vMerge/>
          </w:tcPr>
          <w:p w14:paraId="24910DAF" w14:textId="77777777" w:rsidR="001026A6" w:rsidRDefault="001026A6" w:rsidP="00D2657A"/>
        </w:tc>
      </w:tr>
    </w:tbl>
    <w:p w14:paraId="3F86AAC4" w14:textId="77777777" w:rsidR="007F5B63" w:rsidRPr="00B62156" w:rsidRDefault="007F5B63" w:rsidP="00437A10">
      <w:pPr>
        <w:pStyle w:val="BodyText"/>
        <w:spacing w:after="0"/>
      </w:pPr>
    </w:p>
    <w:sectPr w:rsidR="007F5B63" w:rsidRPr="00B62156" w:rsidSect="005D6B1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720" w:right="562" w:bottom="720" w:left="56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5E324" w14:textId="77777777" w:rsidR="000806F7" w:rsidRDefault="000806F7" w:rsidP="00590471">
      <w:r>
        <w:separator/>
      </w:r>
    </w:p>
  </w:endnote>
  <w:endnote w:type="continuationSeparator" w:id="0">
    <w:p w14:paraId="5C13EC2F" w14:textId="77777777" w:rsidR="000806F7" w:rsidRDefault="000806F7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2947" w14:textId="77777777" w:rsidR="00E75811" w:rsidRDefault="00E75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9BDF6" w14:textId="77777777" w:rsidR="00E75811" w:rsidRDefault="00E75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CB1A" w14:textId="77777777" w:rsidR="00E75811" w:rsidRDefault="00E7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B96D2" w14:textId="77777777" w:rsidR="000806F7" w:rsidRDefault="000806F7" w:rsidP="00590471">
      <w:r>
        <w:separator/>
      </w:r>
    </w:p>
  </w:footnote>
  <w:footnote w:type="continuationSeparator" w:id="0">
    <w:p w14:paraId="0E661FE0" w14:textId="77777777" w:rsidR="000806F7" w:rsidRDefault="000806F7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9C3FF" w14:textId="77777777" w:rsidR="00E75811" w:rsidRDefault="00E75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72C5" w14:textId="77777777" w:rsidR="00E75811" w:rsidRDefault="00E75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8901" w14:textId="77777777" w:rsidR="00E75811" w:rsidRDefault="00E7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E7B7F"/>
    <w:multiLevelType w:val="hybridMultilevel"/>
    <w:tmpl w:val="08F2A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972C4"/>
    <w:multiLevelType w:val="hybridMultilevel"/>
    <w:tmpl w:val="2228D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35817"/>
    <w:multiLevelType w:val="hybridMultilevel"/>
    <w:tmpl w:val="83365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633">
    <w:abstractNumId w:val="5"/>
  </w:num>
  <w:num w:numId="2" w16cid:durableId="205604227">
    <w:abstractNumId w:val="6"/>
  </w:num>
  <w:num w:numId="3" w16cid:durableId="947468786">
    <w:abstractNumId w:val="4"/>
  </w:num>
  <w:num w:numId="4" w16cid:durableId="247008109">
    <w:abstractNumId w:val="4"/>
    <w:lvlOverride w:ilvl="0">
      <w:startOverride w:val="1"/>
    </w:lvlOverride>
  </w:num>
  <w:num w:numId="5" w16cid:durableId="1600068048">
    <w:abstractNumId w:val="9"/>
  </w:num>
  <w:num w:numId="6" w16cid:durableId="1604150508">
    <w:abstractNumId w:val="3"/>
  </w:num>
  <w:num w:numId="7" w16cid:durableId="372121345">
    <w:abstractNumId w:val="2"/>
  </w:num>
  <w:num w:numId="8" w16cid:durableId="430976996">
    <w:abstractNumId w:val="1"/>
  </w:num>
  <w:num w:numId="9" w16cid:durableId="1586186359">
    <w:abstractNumId w:val="0"/>
  </w:num>
  <w:num w:numId="10" w16cid:durableId="1258519448">
    <w:abstractNumId w:val="11"/>
  </w:num>
  <w:num w:numId="11" w16cid:durableId="1719940473">
    <w:abstractNumId w:val="8"/>
  </w:num>
  <w:num w:numId="12" w16cid:durableId="1069888398">
    <w:abstractNumId w:val="7"/>
  </w:num>
  <w:num w:numId="13" w16cid:durableId="127624230">
    <w:abstractNumId w:val="9"/>
  </w:num>
  <w:num w:numId="14" w16cid:durableId="2098552468">
    <w:abstractNumId w:val="9"/>
  </w:num>
  <w:num w:numId="15" w16cid:durableId="187644656">
    <w:abstractNumId w:val="10"/>
  </w:num>
  <w:num w:numId="16" w16cid:durableId="16145546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1D"/>
    <w:rsid w:val="00007B35"/>
    <w:rsid w:val="000311C7"/>
    <w:rsid w:val="00047D5E"/>
    <w:rsid w:val="00060042"/>
    <w:rsid w:val="00071E84"/>
    <w:rsid w:val="000806F7"/>
    <w:rsid w:val="00092B82"/>
    <w:rsid w:val="000D01CA"/>
    <w:rsid w:val="000F7D04"/>
    <w:rsid w:val="001026A6"/>
    <w:rsid w:val="00150ABD"/>
    <w:rsid w:val="00152599"/>
    <w:rsid w:val="001F5586"/>
    <w:rsid w:val="0020728B"/>
    <w:rsid w:val="00222466"/>
    <w:rsid w:val="00244850"/>
    <w:rsid w:val="00264782"/>
    <w:rsid w:val="00271E45"/>
    <w:rsid w:val="00283F6F"/>
    <w:rsid w:val="002951A6"/>
    <w:rsid w:val="002B2116"/>
    <w:rsid w:val="003D0DED"/>
    <w:rsid w:val="00437A10"/>
    <w:rsid w:val="00447C4C"/>
    <w:rsid w:val="0046321E"/>
    <w:rsid w:val="00472C27"/>
    <w:rsid w:val="004779CF"/>
    <w:rsid w:val="00485374"/>
    <w:rsid w:val="004F5137"/>
    <w:rsid w:val="00507E82"/>
    <w:rsid w:val="00555003"/>
    <w:rsid w:val="00572CE9"/>
    <w:rsid w:val="005801E5"/>
    <w:rsid w:val="00587DBA"/>
    <w:rsid w:val="005901B7"/>
    <w:rsid w:val="00590471"/>
    <w:rsid w:val="00592FA3"/>
    <w:rsid w:val="005B6AB8"/>
    <w:rsid w:val="005C65F8"/>
    <w:rsid w:val="005D01FA"/>
    <w:rsid w:val="005D6B13"/>
    <w:rsid w:val="00610465"/>
    <w:rsid w:val="00647A4B"/>
    <w:rsid w:val="00653E75"/>
    <w:rsid w:val="006A19E5"/>
    <w:rsid w:val="006B3622"/>
    <w:rsid w:val="006B6318"/>
    <w:rsid w:val="006C582D"/>
    <w:rsid w:val="007443A0"/>
    <w:rsid w:val="00746C1D"/>
    <w:rsid w:val="007C1280"/>
    <w:rsid w:val="007F54A0"/>
    <w:rsid w:val="007F5B63"/>
    <w:rsid w:val="00803974"/>
    <w:rsid w:val="008044BB"/>
    <w:rsid w:val="00846CB9"/>
    <w:rsid w:val="008472E9"/>
    <w:rsid w:val="0085213D"/>
    <w:rsid w:val="008C2CFC"/>
    <w:rsid w:val="008F6E2E"/>
    <w:rsid w:val="00981DE0"/>
    <w:rsid w:val="009C2E65"/>
    <w:rsid w:val="009E5B69"/>
    <w:rsid w:val="00A5234C"/>
    <w:rsid w:val="00B33297"/>
    <w:rsid w:val="00B62156"/>
    <w:rsid w:val="00B6466C"/>
    <w:rsid w:val="00B74FA6"/>
    <w:rsid w:val="00BB07AE"/>
    <w:rsid w:val="00BF4D49"/>
    <w:rsid w:val="00C422FD"/>
    <w:rsid w:val="00C4452C"/>
    <w:rsid w:val="00C57C37"/>
    <w:rsid w:val="00C93125"/>
    <w:rsid w:val="00C97B1D"/>
    <w:rsid w:val="00CA495A"/>
    <w:rsid w:val="00CB7967"/>
    <w:rsid w:val="00CE1E3D"/>
    <w:rsid w:val="00D2657A"/>
    <w:rsid w:val="00DE5366"/>
    <w:rsid w:val="00DF2F8A"/>
    <w:rsid w:val="00E04419"/>
    <w:rsid w:val="00E36633"/>
    <w:rsid w:val="00E5402A"/>
    <w:rsid w:val="00E75811"/>
    <w:rsid w:val="00E90A60"/>
    <w:rsid w:val="00EA7FD2"/>
    <w:rsid w:val="00EC37FB"/>
    <w:rsid w:val="00EE7E09"/>
    <w:rsid w:val="00F0223C"/>
    <w:rsid w:val="00F51250"/>
    <w:rsid w:val="00F84908"/>
    <w:rsid w:val="00FA37E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B4AD84"/>
  <w14:defaultImageDpi w14:val="96"/>
  <w15:docId w15:val="{71BA5033-7D1B-4C7E-B535-22D28D98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C4C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599"/>
    <w:pPr>
      <w:kinsoku w:val="0"/>
      <w:overflowPunct w:val="0"/>
      <w:spacing w:before="240" w:after="480"/>
    </w:pPr>
    <w:rPr>
      <w:rFonts w:asciiTheme="majorHAnsi" w:hAnsiTheme="majorHAnsi"/>
      <w:b/>
      <w:bCs/>
      <w:caps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52599"/>
    <w:rPr>
      <w:rFonts w:asciiTheme="majorHAnsi" w:hAnsiTheme="majorHAnsi"/>
      <w:b/>
      <w:bCs/>
      <w:caps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47D5E"/>
    <w:pPr>
      <w:numPr>
        <w:numId w:val="5"/>
      </w:numPr>
      <w:spacing w:after="1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447C4C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smith@sydneyss.edu.au" TargetMode="External"/><Relationship Id="rId18" Type="http://schemas.openxmlformats.org/officeDocument/2006/relationships/image" Target="media/image5.sv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20" Type="http://schemas.openxmlformats.org/officeDocument/2006/relationships/image" Target="media/image7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e@appledaycare.com.au" TargetMode="External"/><Relationship Id="rId22" Type="http://schemas.openxmlformats.org/officeDocument/2006/relationships/image" Target="media/image9.svg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en\AppData\Roaming\Microsoft\Templates\Playful%20busines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63035BC2474B7D97D1F108B350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051C-E909-4F82-95E3-4234C0638210}"/>
      </w:docPartPr>
      <w:docPartBody>
        <w:p w:rsidR="00316846" w:rsidRDefault="00000000">
          <w:pPr>
            <w:pStyle w:val="7763035BC2474B7D97D1F108B3509715"/>
          </w:pPr>
          <w:r>
            <w:t>Dec 20XX–Jan 20XX</w:t>
          </w:r>
        </w:p>
      </w:docPartBody>
    </w:docPart>
    <w:docPart>
      <w:docPartPr>
        <w:name w:val="9E0E0DDF56434A0DB7ACF2A25C7E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1068-0C9C-4878-AEB4-AE89DA4F8B27}"/>
      </w:docPartPr>
      <w:docPartBody>
        <w:p w:rsidR="00316846" w:rsidRDefault="00000000">
          <w:pPr>
            <w:pStyle w:val="9E0E0DDF56434A0DB7ACF2A25C7EDCE8"/>
          </w:pPr>
          <w:r>
            <w:t>Feb 20XX–Dec 20XX</w:t>
          </w:r>
        </w:p>
      </w:docPartBody>
    </w:docPart>
    <w:docPart>
      <w:docPartPr>
        <w:name w:val="417261C67CA042CD9222A31F84533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38782-B5C3-4652-92A7-3655EC902B98}"/>
      </w:docPartPr>
      <w:docPartBody>
        <w:p w:rsidR="00316846" w:rsidRDefault="00000000">
          <w:pPr>
            <w:pStyle w:val="417261C67CA042CD9222A31F84533457"/>
          </w:pPr>
          <w:r w:rsidRPr="000F7D04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A1"/>
    <w:rsid w:val="002032C2"/>
    <w:rsid w:val="00264B85"/>
    <w:rsid w:val="00316846"/>
    <w:rsid w:val="005901B7"/>
    <w:rsid w:val="0087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63035BC2474B7D97D1F108B3509715">
    <w:name w:val="7763035BC2474B7D97D1F108B3509715"/>
  </w:style>
  <w:style w:type="paragraph" w:customStyle="1" w:styleId="9E0E0DDF56434A0DB7ACF2A25C7EDCE8">
    <w:name w:val="9E0E0DDF56434A0DB7ACF2A25C7EDCE8"/>
  </w:style>
  <w:style w:type="paragraph" w:customStyle="1" w:styleId="2668F82C5038422A90D86326568D2220">
    <w:name w:val="2668F82C5038422A90D86326568D2220"/>
  </w:style>
  <w:style w:type="paragraph" w:customStyle="1" w:styleId="13A68C7A8C264E0A9107D888DEC4803F">
    <w:name w:val="13A68C7A8C264E0A9107D888DEC4803F"/>
  </w:style>
  <w:style w:type="paragraph" w:customStyle="1" w:styleId="417261C67CA042CD9222A31F84533457">
    <w:name w:val="417261C67CA042CD9222A31F845334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607B-226D-432A-AD44-DD2183872D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49EFFE3-A260-42A3-AC2B-460CB283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59356-E76B-4592-99E4-FB8944A79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BEFB9-D271-4F27-ADE0-480D3FB2E3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Playful business resume</Template>
  <TotalTime>27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Glen Parker</cp:lastModifiedBy>
  <cp:revision>3</cp:revision>
  <dcterms:created xsi:type="dcterms:W3CDTF">2024-11-06T06:08:00Z</dcterms:created>
  <dcterms:modified xsi:type="dcterms:W3CDTF">2024-11-07T23:37:00Z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